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（本表格式可自行调整）</w:t>
      </w:r>
    </w:p>
    <w:p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工程师资格自评表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工程系列：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工程专业：</w:t>
      </w:r>
    </w:p>
    <w:tbl>
      <w:tblPr>
        <w:tblStyle w:val="4"/>
        <w:tblW w:w="1048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559"/>
        <w:gridCol w:w="1559"/>
        <w:gridCol w:w="1843"/>
        <w:gridCol w:w="851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符合评审条件第几条第几款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佐证材料呈现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佐证材料页码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自评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（是否符合）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学历、资历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近五年考核情况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继续教育（含公需课）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专业理论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知识要求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工作经历（能力）、业绩、成果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破格材料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论文、技术报告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GMxYTExOGM3ZmRkZTdiNTU5MDNjOWQ4ODM2NzQifQ=="/>
  </w:docVars>
  <w:rsids>
    <w:rsidRoot w:val="00804C37"/>
    <w:rsid w:val="001538B0"/>
    <w:rsid w:val="001543FF"/>
    <w:rsid w:val="001C16F3"/>
    <w:rsid w:val="001F1E62"/>
    <w:rsid w:val="002064A9"/>
    <w:rsid w:val="002324AB"/>
    <w:rsid w:val="002F6390"/>
    <w:rsid w:val="00312A62"/>
    <w:rsid w:val="003524E4"/>
    <w:rsid w:val="003616D4"/>
    <w:rsid w:val="0049374D"/>
    <w:rsid w:val="006D3330"/>
    <w:rsid w:val="00793D32"/>
    <w:rsid w:val="007F78FC"/>
    <w:rsid w:val="00804C37"/>
    <w:rsid w:val="009016EE"/>
    <w:rsid w:val="00907D17"/>
    <w:rsid w:val="00981059"/>
    <w:rsid w:val="00AB6DA3"/>
    <w:rsid w:val="00AE0CB3"/>
    <w:rsid w:val="00B4577C"/>
    <w:rsid w:val="00C107C4"/>
    <w:rsid w:val="00E47053"/>
    <w:rsid w:val="00EA1342"/>
    <w:rsid w:val="00F8332D"/>
    <w:rsid w:val="16706717"/>
    <w:rsid w:val="31AB355F"/>
    <w:rsid w:val="403C0D10"/>
    <w:rsid w:val="45806396"/>
    <w:rsid w:val="5010733B"/>
    <w:rsid w:val="6BA5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0" w:semiHidden="0" w:name="Table Subtle 1" w:locked="1"/>
    <w:lsdException w:uiPriority="99" w:name="Table Subtle 2"/>
    <w:lsdException w:uiPriority="99" w:name="Table Web 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37</Words>
  <Characters>213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2023-05-17T01:00:00Z</dcterms:created>
  <dc:creator>zx670309@hotmail.com</dc:creator>
  <cp:lastModifiedBy>Administrator</cp:lastModifiedBy>
  <cp:lastPrinted>2022-10-20T07:23:00Z</cp:lastPrinted>
  <dcterms:modified xsi:type="dcterms:W3CDTF">2024-06-04T07:29:14Z</dcterms:modified>
  <dc:title>（本表格式可自行调整）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1E28B8CB9F674E30B2E926C79D8F591F</vt:lpwstr>
  </property>
</Properties>
</file>